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BE" w:rsidRPr="00290364" w:rsidRDefault="00B53ABE" w:rsidP="00AC57AD">
      <w:pPr>
        <w:pStyle w:val="Defaul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240" w:after="60"/>
        <w:jc w:val="center"/>
        <w:rPr>
          <w:b/>
          <w:bCs/>
          <w:color w:val="FFFFFF"/>
          <w:sz w:val="32"/>
          <w:szCs w:val="32"/>
        </w:rPr>
      </w:pPr>
      <w:r w:rsidRPr="00290364">
        <w:rPr>
          <w:b/>
          <w:bCs/>
          <w:color w:val="auto"/>
          <w:sz w:val="32"/>
          <w:szCs w:val="32"/>
        </w:rPr>
        <w:t>Enrolling in a Course</w:t>
      </w:r>
      <w:r w:rsidRPr="00290364">
        <w:rPr>
          <w:b/>
          <w:bCs/>
          <w:color w:val="FFFFFF"/>
          <w:sz w:val="32"/>
          <w:szCs w:val="32"/>
        </w:rPr>
        <w:t xml:space="preserve"> </w:t>
      </w:r>
    </w:p>
    <w:p w:rsidR="00B53ABE" w:rsidRDefault="00B53A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3ABE" w:rsidRPr="00290364" w:rsidRDefault="00B53ABE" w:rsidP="00AC57AD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1: Before You Enroll </w:t>
      </w:r>
    </w:p>
    <w:p w:rsidR="00B53ABE" w:rsidRDefault="00B53ABE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B53ABE" w:rsidRDefault="00B53ABE" w:rsidP="00C3205A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1. Go to the website for your course </w:t>
      </w:r>
      <w:hyperlink r:id="rId5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sz w:val="22"/>
          <w:szCs w:val="22"/>
        </w:rPr>
        <w:t xml:space="preserve">    </w:t>
      </w:r>
    </w:p>
    <w:p w:rsidR="00B53ABE" w:rsidRDefault="00B53A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Confirm that you have the following needed to register: </w:t>
      </w:r>
    </w:p>
    <w:p w:rsidR="00B53ABE" w:rsidRDefault="00B53A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3ABE" w:rsidRPr="009B0510" w:rsidRDefault="00B53ABE">
      <w:pPr>
        <w:pStyle w:val="ListBullet"/>
        <w:ind w:left="360"/>
        <w:rPr>
          <w:rFonts w:cs="Sylfaen"/>
          <w:b/>
          <w:color w:val="000000"/>
          <w:sz w:val="22"/>
          <w:szCs w:val="22"/>
        </w:rPr>
      </w:pPr>
      <w:r w:rsidRPr="008B52DF">
        <w:rPr>
          <w:rFonts w:cs="Sylfaen"/>
          <w:b/>
          <w:bCs/>
          <w:color w:val="000000"/>
          <w:sz w:val="22"/>
          <w:szCs w:val="22"/>
        </w:rPr>
        <w:t>Instructor’s Section/Course ID:</w:t>
      </w:r>
      <w:r>
        <w:rPr>
          <w:rFonts w:cs="Sylfaen"/>
          <w:color w:val="000000"/>
          <w:sz w:val="22"/>
          <w:szCs w:val="22"/>
        </w:rPr>
        <w:t xml:space="preserve">   </w:t>
      </w:r>
      <w:r w:rsidRPr="00951AC5">
        <w:rPr>
          <w:rFonts w:ascii="Arial" w:hAnsi="Arial" w:cs="Arial"/>
          <w:b/>
          <w:color w:val="FF0000"/>
          <w:sz w:val="20"/>
          <w:szCs w:val="20"/>
        </w:rPr>
        <w:t>CRSCDPN-207445</w:t>
      </w:r>
    </w:p>
    <w:p w:rsidR="00B53ABE" w:rsidRDefault="00B53A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3ABE" w:rsidRPr="00290364" w:rsidRDefault="00B53ABE" w:rsidP="00AC57AD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2: Enroll in Your Course </w:t>
      </w:r>
    </w:p>
    <w:p w:rsidR="00B53ABE" w:rsidRDefault="00B53A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3ABE" w:rsidRDefault="00B53ABE" w:rsidP="00AC5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Go to the website for your course </w:t>
      </w:r>
      <w:hyperlink r:id="rId6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sz w:val="22"/>
          <w:szCs w:val="22"/>
        </w:rPr>
        <w:t xml:space="preserve">.  Click the </w:t>
      </w:r>
      <w:r w:rsidRPr="008B52DF">
        <w:rPr>
          <w:b/>
          <w:bCs/>
          <w:sz w:val="22"/>
          <w:szCs w:val="22"/>
        </w:rPr>
        <w:t>Log in</w:t>
      </w:r>
      <w:r>
        <w:rPr>
          <w:sz w:val="22"/>
          <w:szCs w:val="22"/>
        </w:rPr>
        <w:t xml:space="preserve"> button under the “Returning Users” and enter the Login Name and Password you created. </w:t>
      </w:r>
      <w:r w:rsidRPr="00AC57AD">
        <w:rPr>
          <w:i/>
          <w:iCs/>
          <w:sz w:val="22"/>
          <w:szCs w:val="22"/>
        </w:rPr>
        <w:t>A “Forgot Login name or Password</w:t>
      </w:r>
      <w:r>
        <w:rPr>
          <w:i/>
          <w:iCs/>
          <w:sz w:val="22"/>
          <w:szCs w:val="22"/>
        </w:rPr>
        <w:t>?</w:t>
      </w:r>
      <w:r w:rsidRPr="00AC57AD">
        <w:rPr>
          <w:i/>
          <w:iCs/>
          <w:sz w:val="22"/>
          <w:szCs w:val="22"/>
        </w:rPr>
        <w:t>” is available if you’re not sure</w:t>
      </w:r>
      <w:r>
        <w:rPr>
          <w:i/>
          <w:iCs/>
          <w:sz w:val="22"/>
          <w:szCs w:val="22"/>
        </w:rPr>
        <w:t>!</w:t>
      </w:r>
    </w:p>
    <w:p w:rsidR="00B53ABE" w:rsidRPr="008A3609" w:rsidRDefault="00B53ABE">
      <w:pPr>
        <w:pStyle w:val="Default"/>
        <w:spacing w:after="60"/>
        <w:ind w:left="360" w:hanging="360"/>
        <w:rPr>
          <w:b/>
          <w:bCs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5.05pt;margin-top:6pt;width:246pt;height:66pt;z-index:-251658240" wrapcoords="-66 0 -66 21355 21600 21355 21600 0 -66 0">
            <v:imagedata r:id="rId7" o:title=""/>
            <w10:wrap type="tight"/>
          </v:shape>
        </w:pict>
      </w:r>
      <w:r>
        <w:rPr>
          <w:sz w:val="22"/>
          <w:szCs w:val="22"/>
        </w:rPr>
        <w:t xml:space="preserve">2. On the “My Courses” page, click </w:t>
      </w:r>
      <w:r w:rsidRPr="008A3609">
        <w:rPr>
          <w:b/>
          <w:bCs/>
          <w:sz w:val="22"/>
          <w:szCs w:val="22"/>
        </w:rPr>
        <w:t xml:space="preserve">Enroll in a Course.  </w:t>
      </w:r>
    </w:p>
    <w:p w:rsidR="00B53ABE" w:rsidRDefault="00B53ABE" w:rsidP="00AC57AD">
      <w:pPr>
        <w:pStyle w:val="Default"/>
        <w:spacing w:after="60"/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3. Type the </w:t>
      </w:r>
      <w:r w:rsidRPr="008A3609">
        <w:rPr>
          <w:b/>
          <w:bCs/>
          <w:sz w:val="22"/>
          <w:szCs w:val="22"/>
        </w:rPr>
        <w:t>Course ID</w:t>
      </w:r>
      <w:r>
        <w:rPr>
          <w:sz w:val="22"/>
          <w:szCs w:val="22"/>
        </w:rPr>
        <w:t xml:space="preserve"> provided by your instructor. </w:t>
      </w:r>
    </w:p>
    <w:p w:rsidR="00B53ABE" w:rsidRDefault="00B53ABE" w:rsidP="00AC57AD">
      <w:pPr>
        <w:pStyle w:val="Default"/>
        <w:spacing w:after="60"/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4. On the Confirm Course screen, verify that the Course ID you entered matches your instructor’s course. Click </w:t>
      </w:r>
      <w:r w:rsidRPr="008A3609">
        <w:rPr>
          <w:b/>
          <w:bCs/>
          <w:sz w:val="22"/>
          <w:szCs w:val="22"/>
        </w:rPr>
        <w:t>Next</w:t>
      </w:r>
      <w:r>
        <w:rPr>
          <w:sz w:val="22"/>
          <w:szCs w:val="22"/>
        </w:rPr>
        <w:t xml:space="preserve">. </w:t>
      </w:r>
    </w:p>
    <w:p w:rsidR="00B53ABE" w:rsidRDefault="00B53ABE" w:rsidP="00AC57AD">
      <w:pPr>
        <w:pStyle w:val="Default"/>
        <w:spacing w:after="60"/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5. On the Summary screen, confirm the information is correct and then click </w:t>
      </w:r>
      <w:r w:rsidRPr="00AC57AD">
        <w:rPr>
          <w:b/>
          <w:bCs/>
          <w:sz w:val="22"/>
          <w:szCs w:val="22"/>
        </w:rPr>
        <w:t>Enter Course Now</w:t>
      </w:r>
      <w:r>
        <w:rPr>
          <w:sz w:val="22"/>
          <w:szCs w:val="22"/>
        </w:rPr>
        <w:t xml:space="preserve"> to enter your instructor’s course.  You now have access to your resources! </w:t>
      </w:r>
    </w:p>
    <w:p w:rsidR="00B53ABE" w:rsidRDefault="00B53ABE">
      <w:pPr>
        <w:pStyle w:val="Default"/>
        <w:rPr>
          <w:sz w:val="22"/>
          <w:szCs w:val="22"/>
        </w:rPr>
      </w:pPr>
    </w:p>
    <w:p w:rsidR="00B53ABE" w:rsidRPr="00290364" w:rsidRDefault="00B53ABE" w:rsidP="00290364">
      <w:pPr>
        <w:pStyle w:val="Default"/>
        <w:jc w:val="right"/>
        <w:rPr>
          <w:sz w:val="18"/>
          <w:szCs w:val="18"/>
        </w:rPr>
      </w:pPr>
    </w:p>
    <w:sectPr w:rsidR="00B53ABE" w:rsidRPr="00290364" w:rsidSect="00545D37">
      <w:type w:val="continuous"/>
      <w:pgSz w:w="12240" w:h="15840"/>
      <w:pgMar w:top="1674" w:right="995" w:bottom="660" w:left="13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317BCC"/>
    <w:multiLevelType w:val="hybridMultilevel"/>
    <w:tmpl w:val="4DC56BE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89"/>
    <w:multiLevelType w:val="singleLevel"/>
    <w:tmpl w:val="E5EAC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5D200F5"/>
    <w:multiLevelType w:val="hybridMultilevel"/>
    <w:tmpl w:val="BB042A44"/>
    <w:lvl w:ilvl="0" w:tplc="FAD2CC0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C5795E"/>
    <w:multiLevelType w:val="multilevel"/>
    <w:tmpl w:val="BB042A44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FA66B4"/>
    <w:multiLevelType w:val="hybridMultilevel"/>
    <w:tmpl w:val="CF06982C"/>
    <w:lvl w:ilvl="0" w:tplc="A98E47F8">
      <w:start w:val="1"/>
      <w:numFmt w:val="bullet"/>
      <w:lvlText w:val="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0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05A"/>
    <w:rsid w:val="0006005A"/>
    <w:rsid w:val="000F5B57"/>
    <w:rsid w:val="00101EF8"/>
    <w:rsid w:val="00166AE1"/>
    <w:rsid w:val="00173F7D"/>
    <w:rsid w:val="00221630"/>
    <w:rsid w:val="00290364"/>
    <w:rsid w:val="00356683"/>
    <w:rsid w:val="004330B4"/>
    <w:rsid w:val="00495C9D"/>
    <w:rsid w:val="00497260"/>
    <w:rsid w:val="00545D37"/>
    <w:rsid w:val="0072195F"/>
    <w:rsid w:val="007E7BCE"/>
    <w:rsid w:val="008326F5"/>
    <w:rsid w:val="008A3609"/>
    <w:rsid w:val="008A68A0"/>
    <w:rsid w:val="008B52DF"/>
    <w:rsid w:val="008E77CF"/>
    <w:rsid w:val="00951AC5"/>
    <w:rsid w:val="009B0510"/>
    <w:rsid w:val="009C2A80"/>
    <w:rsid w:val="009C7FF1"/>
    <w:rsid w:val="009E7141"/>
    <w:rsid w:val="00A520F5"/>
    <w:rsid w:val="00A8129B"/>
    <w:rsid w:val="00A94446"/>
    <w:rsid w:val="00AC57AD"/>
    <w:rsid w:val="00AF57AE"/>
    <w:rsid w:val="00B076BD"/>
    <w:rsid w:val="00B45C15"/>
    <w:rsid w:val="00B53ABE"/>
    <w:rsid w:val="00BA39E6"/>
    <w:rsid w:val="00C3205A"/>
    <w:rsid w:val="00CA4C32"/>
    <w:rsid w:val="00D56E26"/>
    <w:rsid w:val="00E511E7"/>
    <w:rsid w:val="00F73187"/>
    <w:rsid w:val="00F937B0"/>
    <w:rsid w:val="00FC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AF57AE"/>
    <w:pPr>
      <w:widowControl w:val="0"/>
      <w:autoSpaceDE w:val="0"/>
      <w:autoSpaceDN w:val="0"/>
      <w:adjustRightInd w:val="0"/>
      <w:spacing w:after="60"/>
    </w:pPr>
    <w:rPr>
      <w:rFonts w:ascii="Sylfaen" w:hAnsi="Sylfae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F57AE"/>
    <w:pPr>
      <w:widowControl w:val="0"/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customStyle="1" w:styleId="StyleHeading1White">
    <w:name w:val="Style Heading 1 + White"/>
    <w:basedOn w:val="Default"/>
    <w:next w:val="Default"/>
    <w:uiPriority w:val="99"/>
    <w:rsid w:val="00AF57AE"/>
    <w:pPr>
      <w:spacing w:before="240" w:after="60"/>
    </w:pPr>
    <w:rPr>
      <w:rFonts w:cs="Times New Roman"/>
      <w:color w:val="auto"/>
    </w:rPr>
  </w:style>
  <w:style w:type="paragraph" w:styleId="NormalWeb">
    <w:name w:val="Normal (Web)"/>
    <w:basedOn w:val="Default"/>
    <w:next w:val="Default"/>
    <w:uiPriority w:val="99"/>
    <w:rsid w:val="00AF57AE"/>
    <w:rPr>
      <w:rFonts w:cs="Times New Roman"/>
      <w:color w:val="auto"/>
    </w:rPr>
  </w:style>
  <w:style w:type="paragraph" w:styleId="BodyText2">
    <w:name w:val="Body Text 2"/>
    <w:basedOn w:val="Default"/>
    <w:next w:val="Default"/>
    <w:link w:val="BodyText2Char"/>
    <w:uiPriority w:val="99"/>
    <w:rsid w:val="00AF57AE"/>
    <w:rPr>
      <w:rFonts w:cs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E7141"/>
    <w:rPr>
      <w:rFonts w:ascii="Sylfaen" w:hAnsi="Sylfaen" w:cs="Times New Roman"/>
      <w:sz w:val="24"/>
      <w:szCs w:val="24"/>
    </w:rPr>
  </w:style>
  <w:style w:type="paragraph" w:styleId="ListBullet">
    <w:name w:val="List Bullet"/>
    <w:basedOn w:val="Default"/>
    <w:next w:val="Default"/>
    <w:uiPriority w:val="99"/>
    <w:rsid w:val="00AF57AE"/>
    <w:pPr>
      <w:spacing w:after="60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spanishlab.com/" TargetMode="External"/><Relationship Id="rId5" Type="http://schemas.openxmlformats.org/officeDocument/2006/relationships/hyperlink" Target="http://www.myspanishlab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146</Words>
  <Characters>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Pegasus</dc:title>
  <dc:subject/>
  <dc:creator>VMELTCH</dc:creator>
  <cp:keywords/>
  <dc:description/>
  <cp:lastModifiedBy>Pearson Canada</cp:lastModifiedBy>
  <cp:revision>2</cp:revision>
  <dcterms:created xsi:type="dcterms:W3CDTF">2008-11-19T15:17:00Z</dcterms:created>
  <dcterms:modified xsi:type="dcterms:W3CDTF">2008-11-19T15:17:00Z</dcterms:modified>
</cp:coreProperties>
</file>